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C7DE9" w:rsidRDefault="006C7DE9" w:rsidP="003855D9">
      <w:pPr>
        <w:tabs>
          <w:tab w:val="left" w:pos="5103"/>
        </w:tabs>
        <w:rPr>
          <w:rFonts w:ascii="Calibri" w:hAnsi="Calibri" w:cs="Arial"/>
          <w:b/>
          <w:sz w:val="16"/>
          <w:szCs w:val="16"/>
        </w:rPr>
      </w:pPr>
      <w:bookmarkStart w:id="0" w:name="_Hlk97025610"/>
    </w:p>
    <w:p w14:paraId="0A37501D" w14:textId="77777777" w:rsidR="00774F72" w:rsidRDefault="00774F72" w:rsidP="003855D9">
      <w:pPr>
        <w:tabs>
          <w:tab w:val="left" w:pos="5103"/>
        </w:tabs>
        <w:rPr>
          <w:rFonts w:ascii="Calibri" w:hAnsi="Calibri" w:cs="Arial"/>
          <w:b/>
          <w:sz w:val="16"/>
          <w:szCs w:val="16"/>
        </w:rPr>
      </w:pPr>
    </w:p>
    <w:p w14:paraId="5DAB6C7B" w14:textId="77777777" w:rsidR="00774F72" w:rsidRDefault="00774F72" w:rsidP="003855D9">
      <w:pPr>
        <w:tabs>
          <w:tab w:val="left" w:pos="5103"/>
        </w:tabs>
        <w:rPr>
          <w:rFonts w:ascii="Calibri" w:hAnsi="Calibri" w:cs="Arial"/>
          <w:b/>
          <w:sz w:val="16"/>
          <w:szCs w:val="16"/>
        </w:rPr>
      </w:pPr>
    </w:p>
    <w:p w14:paraId="02EB378F" w14:textId="77777777" w:rsidR="00774F72" w:rsidRDefault="00774F72" w:rsidP="003855D9">
      <w:pPr>
        <w:tabs>
          <w:tab w:val="left" w:pos="5103"/>
        </w:tabs>
        <w:rPr>
          <w:rFonts w:ascii="Calibri" w:hAnsi="Calibri" w:cs="Arial"/>
          <w:b/>
          <w:sz w:val="16"/>
          <w:szCs w:val="16"/>
        </w:rPr>
      </w:pPr>
    </w:p>
    <w:p w14:paraId="6A05A809" w14:textId="77777777" w:rsidR="00774F72" w:rsidRPr="00336B65" w:rsidRDefault="00774F72" w:rsidP="003855D9">
      <w:pPr>
        <w:tabs>
          <w:tab w:val="left" w:pos="5103"/>
        </w:tabs>
        <w:rPr>
          <w:rFonts w:asciiTheme="minorHAnsi" w:hAnsiTheme="minorHAnsi" w:cstheme="minorHAnsi"/>
          <w:b/>
          <w:sz w:val="28"/>
          <w:szCs w:val="28"/>
        </w:rPr>
      </w:pPr>
    </w:p>
    <w:p w14:paraId="5A39BBE3" w14:textId="77777777" w:rsidR="007600D4" w:rsidRPr="00336B65" w:rsidRDefault="007600D4" w:rsidP="003855D9">
      <w:pPr>
        <w:tabs>
          <w:tab w:val="left" w:pos="5103"/>
        </w:tabs>
        <w:rPr>
          <w:rFonts w:asciiTheme="minorHAnsi" w:hAnsiTheme="minorHAnsi" w:cstheme="minorHAnsi"/>
          <w:b/>
          <w:sz w:val="28"/>
          <w:szCs w:val="28"/>
        </w:rPr>
      </w:pPr>
    </w:p>
    <w:bookmarkEnd w:id="0"/>
    <w:p w14:paraId="174B0785" w14:textId="375D47C3" w:rsidR="007600D4" w:rsidRPr="00336B65" w:rsidRDefault="003B126D" w:rsidP="007600D4">
      <w:pPr>
        <w:tabs>
          <w:tab w:val="left" w:pos="5103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36B65">
        <w:rPr>
          <w:rFonts w:asciiTheme="minorHAnsi" w:hAnsiTheme="minorHAnsi" w:cstheme="minorHAnsi"/>
          <w:b/>
          <w:sz w:val="28"/>
          <w:szCs w:val="28"/>
          <w:u w:val="single"/>
        </w:rPr>
        <w:t>WALK SAFELY TO SCHOOL DAY</w:t>
      </w:r>
    </w:p>
    <w:p w14:paraId="41C8F396" w14:textId="77777777" w:rsidR="007600D4" w:rsidRPr="00336B65" w:rsidRDefault="007600D4" w:rsidP="007600D4">
      <w:pPr>
        <w:tabs>
          <w:tab w:val="left" w:pos="5103"/>
        </w:tabs>
        <w:rPr>
          <w:rFonts w:asciiTheme="minorHAnsi" w:hAnsiTheme="minorHAnsi" w:cstheme="minorHAnsi"/>
          <w:b/>
          <w:sz w:val="28"/>
          <w:szCs w:val="28"/>
        </w:rPr>
      </w:pPr>
    </w:p>
    <w:p w14:paraId="72A3D3EC" w14:textId="77777777" w:rsidR="007600D4" w:rsidRPr="00336B65" w:rsidRDefault="007600D4" w:rsidP="007600D4">
      <w:pPr>
        <w:tabs>
          <w:tab w:val="left" w:pos="5103"/>
        </w:tabs>
        <w:rPr>
          <w:rFonts w:asciiTheme="minorHAnsi" w:hAnsiTheme="minorHAnsi" w:cstheme="minorHAnsi"/>
          <w:bCs/>
          <w:sz w:val="28"/>
          <w:szCs w:val="28"/>
        </w:rPr>
      </w:pPr>
    </w:p>
    <w:p w14:paraId="6DB85B3D" w14:textId="6CC03DF8" w:rsidR="007600D4" w:rsidRPr="00336B65" w:rsidRDefault="007600D4" w:rsidP="003B126D">
      <w:pPr>
        <w:tabs>
          <w:tab w:val="left" w:pos="5103"/>
        </w:tabs>
        <w:ind w:left="1560" w:hanging="1560"/>
        <w:rPr>
          <w:rFonts w:asciiTheme="minorHAnsi" w:hAnsiTheme="minorHAnsi" w:cstheme="minorHAnsi"/>
          <w:bCs/>
          <w:sz w:val="28"/>
          <w:szCs w:val="28"/>
        </w:rPr>
      </w:pPr>
      <w:r w:rsidRPr="00336B65">
        <w:rPr>
          <w:rFonts w:asciiTheme="minorHAnsi" w:hAnsiTheme="minorHAnsi" w:cstheme="minorHAnsi"/>
          <w:b/>
          <w:sz w:val="28"/>
          <w:szCs w:val="28"/>
        </w:rPr>
        <w:t>W</w:t>
      </w:r>
      <w:r w:rsidR="00F81753" w:rsidRPr="00336B65">
        <w:rPr>
          <w:rFonts w:asciiTheme="minorHAnsi" w:hAnsiTheme="minorHAnsi" w:cstheme="minorHAnsi"/>
          <w:b/>
          <w:sz w:val="28"/>
          <w:szCs w:val="28"/>
        </w:rPr>
        <w:t>hen</w:t>
      </w:r>
      <w:r w:rsidRPr="00336B65">
        <w:rPr>
          <w:rFonts w:asciiTheme="minorHAnsi" w:hAnsiTheme="minorHAnsi" w:cstheme="minorHAnsi"/>
          <w:b/>
          <w:sz w:val="28"/>
          <w:szCs w:val="28"/>
        </w:rPr>
        <w:t>:</w:t>
      </w:r>
      <w:r w:rsidR="00F81753" w:rsidRPr="00336B6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B126D">
        <w:rPr>
          <w:rFonts w:asciiTheme="minorHAnsi" w:hAnsiTheme="minorHAnsi" w:cstheme="minorHAnsi"/>
          <w:bCs/>
          <w:sz w:val="28"/>
          <w:szCs w:val="28"/>
        </w:rPr>
        <w:tab/>
      </w:r>
      <w:r w:rsidR="00336B65" w:rsidRPr="00336B65">
        <w:rPr>
          <w:rFonts w:asciiTheme="minorHAnsi" w:hAnsiTheme="minorHAnsi" w:cstheme="minorHAnsi"/>
          <w:bCs/>
          <w:sz w:val="28"/>
          <w:szCs w:val="28"/>
        </w:rPr>
        <w:t>Friday 10 May 2024.</w:t>
      </w:r>
    </w:p>
    <w:p w14:paraId="0D0B940D" w14:textId="77777777" w:rsidR="00F81753" w:rsidRPr="00336B65" w:rsidRDefault="00F81753" w:rsidP="007600D4">
      <w:pPr>
        <w:tabs>
          <w:tab w:val="left" w:pos="5103"/>
        </w:tabs>
        <w:rPr>
          <w:rFonts w:asciiTheme="minorHAnsi" w:hAnsiTheme="minorHAnsi" w:cstheme="minorHAnsi"/>
          <w:bCs/>
          <w:sz w:val="28"/>
          <w:szCs w:val="28"/>
        </w:rPr>
      </w:pPr>
    </w:p>
    <w:p w14:paraId="6FBF6F73" w14:textId="34F2EA5A" w:rsidR="007600D4" w:rsidRPr="00336B65" w:rsidRDefault="1991066A" w:rsidP="003B126D">
      <w:pPr>
        <w:tabs>
          <w:tab w:val="left" w:pos="5103"/>
        </w:tabs>
        <w:ind w:left="1560" w:hanging="1560"/>
        <w:rPr>
          <w:rFonts w:asciiTheme="minorHAnsi" w:hAnsiTheme="minorHAnsi" w:cstheme="minorHAnsi"/>
          <w:sz w:val="28"/>
          <w:szCs w:val="28"/>
        </w:rPr>
      </w:pPr>
      <w:r w:rsidRPr="00336B65">
        <w:rPr>
          <w:rFonts w:asciiTheme="minorHAnsi" w:hAnsiTheme="minorHAnsi" w:cstheme="minorHAnsi"/>
          <w:b/>
          <w:bCs/>
          <w:sz w:val="28"/>
          <w:szCs w:val="28"/>
        </w:rPr>
        <w:t>What</w:t>
      </w:r>
      <w:r w:rsidRPr="00336B65">
        <w:rPr>
          <w:rFonts w:asciiTheme="minorHAnsi" w:hAnsiTheme="minorHAnsi" w:cstheme="minorHAnsi"/>
          <w:sz w:val="28"/>
          <w:szCs w:val="28"/>
        </w:rPr>
        <w:t xml:space="preserve">: </w:t>
      </w:r>
      <w:r w:rsidR="003B126D">
        <w:rPr>
          <w:rFonts w:asciiTheme="minorHAnsi" w:hAnsiTheme="minorHAnsi" w:cstheme="minorHAnsi"/>
          <w:sz w:val="28"/>
          <w:szCs w:val="28"/>
        </w:rPr>
        <w:tab/>
      </w:r>
      <w:r w:rsidR="00336B65" w:rsidRPr="00336B65">
        <w:rPr>
          <w:rFonts w:asciiTheme="minorHAnsi" w:hAnsiTheme="minorHAnsi" w:cstheme="minorHAnsi"/>
          <w:sz w:val="28"/>
          <w:szCs w:val="28"/>
        </w:rPr>
        <w:t>Walk Safely to School Day asks that we all consider our transport habits and try to incorporate more walking as part of a healthy, active way to get around. Although walking all the way to school isn’t realistic for many of us, it’s quite easy to figure out how you can build a walk into your family’s daily routine.</w:t>
      </w:r>
    </w:p>
    <w:p w14:paraId="44EAFD9C" w14:textId="77777777" w:rsidR="007600D4" w:rsidRPr="00336B65" w:rsidRDefault="007600D4" w:rsidP="007600D4">
      <w:pPr>
        <w:tabs>
          <w:tab w:val="left" w:pos="5103"/>
        </w:tabs>
        <w:rPr>
          <w:rFonts w:asciiTheme="minorHAnsi" w:hAnsiTheme="minorHAnsi" w:cstheme="minorHAnsi"/>
          <w:bCs/>
          <w:sz w:val="28"/>
          <w:szCs w:val="28"/>
        </w:rPr>
      </w:pPr>
    </w:p>
    <w:p w14:paraId="4FAA20D4" w14:textId="32E24FE7" w:rsidR="00774F72" w:rsidRPr="00336B65" w:rsidRDefault="007600D4" w:rsidP="003B126D">
      <w:pPr>
        <w:tabs>
          <w:tab w:val="left" w:pos="5103"/>
        </w:tabs>
        <w:ind w:left="1560" w:hanging="1560"/>
        <w:rPr>
          <w:rFonts w:asciiTheme="minorHAnsi" w:hAnsiTheme="minorHAnsi" w:cstheme="minorHAnsi"/>
          <w:bCs/>
          <w:sz w:val="28"/>
          <w:szCs w:val="28"/>
        </w:rPr>
      </w:pPr>
      <w:r w:rsidRPr="00336B65">
        <w:rPr>
          <w:rFonts w:asciiTheme="minorHAnsi" w:hAnsiTheme="minorHAnsi" w:cstheme="minorHAnsi"/>
          <w:b/>
          <w:sz w:val="28"/>
          <w:szCs w:val="28"/>
        </w:rPr>
        <w:t>W</w:t>
      </w:r>
      <w:r w:rsidR="00F81753" w:rsidRPr="00336B65">
        <w:rPr>
          <w:rFonts w:asciiTheme="minorHAnsi" w:hAnsiTheme="minorHAnsi" w:cstheme="minorHAnsi"/>
          <w:b/>
          <w:sz w:val="28"/>
          <w:szCs w:val="28"/>
        </w:rPr>
        <w:t>hy</w:t>
      </w:r>
      <w:r w:rsidRPr="00336B65">
        <w:rPr>
          <w:rFonts w:asciiTheme="minorHAnsi" w:hAnsiTheme="minorHAnsi" w:cstheme="minorHAnsi"/>
          <w:b/>
          <w:sz w:val="28"/>
          <w:szCs w:val="28"/>
        </w:rPr>
        <w:t>:</w:t>
      </w:r>
      <w:r w:rsidRPr="00336B6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B126D">
        <w:rPr>
          <w:rFonts w:asciiTheme="minorHAnsi" w:hAnsiTheme="minorHAnsi" w:cstheme="minorHAnsi"/>
          <w:bCs/>
          <w:sz w:val="28"/>
          <w:szCs w:val="28"/>
        </w:rPr>
        <w:tab/>
      </w:r>
      <w:r w:rsidRPr="00336B65">
        <w:rPr>
          <w:rFonts w:asciiTheme="minorHAnsi" w:hAnsiTheme="minorHAnsi" w:cstheme="minorHAnsi"/>
          <w:bCs/>
          <w:sz w:val="28"/>
          <w:szCs w:val="28"/>
        </w:rPr>
        <w:t>This national initiative aims to encourage children to lead a healthier, more active lifestyle by simply including a walk at the beginning, at lunchtime and at the end of each day. The event also promotes reduced car-dependency, greater use of public transport, cleaner air,</w:t>
      </w:r>
      <w:r w:rsidR="003B126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36B65">
        <w:rPr>
          <w:rFonts w:asciiTheme="minorHAnsi" w:hAnsiTheme="minorHAnsi" w:cstheme="minorHAnsi"/>
          <w:bCs/>
          <w:sz w:val="28"/>
          <w:szCs w:val="28"/>
        </w:rPr>
        <w:t>improved diets and road safety to primary school children throughout Australia.</w:t>
      </w:r>
      <w:r w:rsidRPr="00336B65">
        <w:rPr>
          <w:rFonts w:asciiTheme="minorHAnsi" w:hAnsiTheme="minorHAnsi" w:cstheme="minorHAnsi"/>
          <w:bCs/>
          <w:sz w:val="28"/>
          <w:szCs w:val="28"/>
        </w:rPr>
        <w:cr/>
      </w:r>
    </w:p>
    <w:p w14:paraId="224881B7" w14:textId="36DF9F0C" w:rsidR="007600D4" w:rsidRDefault="007600D4" w:rsidP="007600D4">
      <w:pPr>
        <w:tabs>
          <w:tab w:val="left" w:pos="5103"/>
        </w:tabs>
        <w:rPr>
          <w:rFonts w:asciiTheme="minorHAnsi" w:hAnsiTheme="minorHAnsi" w:cstheme="minorHAnsi"/>
          <w:sz w:val="28"/>
          <w:szCs w:val="28"/>
        </w:rPr>
      </w:pPr>
      <w:r w:rsidRPr="00336B65">
        <w:rPr>
          <w:rFonts w:asciiTheme="minorHAnsi" w:hAnsiTheme="minorHAnsi" w:cstheme="minorHAnsi"/>
          <w:b/>
          <w:bCs/>
          <w:sz w:val="28"/>
          <w:szCs w:val="28"/>
        </w:rPr>
        <w:t>H</w:t>
      </w:r>
      <w:r w:rsidR="00F81753" w:rsidRPr="00336B65">
        <w:rPr>
          <w:rFonts w:asciiTheme="minorHAnsi" w:hAnsiTheme="minorHAnsi" w:cstheme="minorHAnsi"/>
          <w:b/>
          <w:bCs/>
          <w:sz w:val="28"/>
          <w:szCs w:val="28"/>
        </w:rPr>
        <w:t>ow</w:t>
      </w:r>
      <w:r w:rsidR="00336B65">
        <w:rPr>
          <w:rFonts w:asciiTheme="minorHAnsi" w:hAnsiTheme="minorHAnsi" w:cstheme="minorHAnsi"/>
          <w:b/>
          <w:bCs/>
          <w:sz w:val="28"/>
          <w:szCs w:val="28"/>
        </w:rPr>
        <w:t xml:space="preserve"> you can participate</w:t>
      </w:r>
      <w:r w:rsidRPr="00336B6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336B6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F20D123" w14:textId="77777777" w:rsidR="003B126D" w:rsidRPr="00336B65" w:rsidRDefault="003B126D" w:rsidP="007600D4">
      <w:pPr>
        <w:tabs>
          <w:tab w:val="left" w:pos="5103"/>
        </w:tabs>
        <w:rPr>
          <w:rFonts w:asciiTheme="minorHAnsi" w:hAnsiTheme="minorHAnsi" w:cstheme="minorHAnsi"/>
          <w:sz w:val="28"/>
          <w:szCs w:val="28"/>
        </w:rPr>
      </w:pPr>
    </w:p>
    <w:p w14:paraId="6DDF7834" w14:textId="6A320F04" w:rsidR="00336B65" w:rsidRPr="00336B65" w:rsidRDefault="00336B65" w:rsidP="00336B65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Theme="minorHAnsi" w:hAnsiTheme="minorHAnsi" w:cstheme="minorHAnsi"/>
          <w:sz w:val="28"/>
          <w:szCs w:val="28"/>
        </w:rPr>
      </w:pPr>
      <w:r w:rsidRPr="00336B65">
        <w:rPr>
          <w:rFonts w:asciiTheme="minorHAnsi" w:hAnsiTheme="minorHAnsi" w:cstheme="minorHAnsi"/>
          <w:sz w:val="28"/>
          <w:szCs w:val="28"/>
        </w:rPr>
        <w:t xml:space="preserve">Walking with </w:t>
      </w:r>
      <w:r>
        <w:rPr>
          <w:rFonts w:asciiTheme="minorHAnsi" w:hAnsiTheme="minorHAnsi" w:cstheme="minorHAnsi"/>
          <w:sz w:val="28"/>
          <w:szCs w:val="28"/>
        </w:rPr>
        <w:t>your children</w:t>
      </w:r>
      <w:r w:rsidRPr="00336B65">
        <w:rPr>
          <w:rFonts w:asciiTheme="minorHAnsi" w:hAnsiTheme="minorHAnsi" w:cstheme="minorHAnsi"/>
          <w:sz w:val="28"/>
          <w:szCs w:val="28"/>
        </w:rPr>
        <w:t xml:space="preserve"> the whole way to school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CE861DC" w14:textId="69188180" w:rsidR="00336B65" w:rsidRPr="00336B65" w:rsidRDefault="00336B65" w:rsidP="00336B65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Theme="minorHAnsi" w:hAnsiTheme="minorHAnsi" w:cstheme="minorHAnsi"/>
          <w:sz w:val="28"/>
          <w:szCs w:val="28"/>
        </w:rPr>
      </w:pPr>
      <w:r w:rsidRPr="00336B65">
        <w:rPr>
          <w:rFonts w:asciiTheme="minorHAnsi" w:hAnsiTheme="minorHAnsi" w:cstheme="minorHAnsi"/>
          <w:sz w:val="28"/>
          <w:szCs w:val="28"/>
        </w:rPr>
        <w:t xml:space="preserve">If </w:t>
      </w:r>
      <w:r>
        <w:rPr>
          <w:rFonts w:asciiTheme="minorHAnsi" w:hAnsiTheme="minorHAnsi" w:cstheme="minorHAnsi"/>
          <w:sz w:val="28"/>
          <w:szCs w:val="28"/>
        </w:rPr>
        <w:t>your children</w:t>
      </w:r>
      <w:r w:rsidRPr="00336B65">
        <w:rPr>
          <w:rFonts w:asciiTheme="minorHAnsi" w:hAnsiTheme="minorHAnsi" w:cstheme="minorHAnsi"/>
          <w:sz w:val="28"/>
          <w:szCs w:val="28"/>
        </w:rPr>
        <w:t xml:space="preserve"> get the bus or train, walk past your usual stop and get on at the next stop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9AE28BC" w14:textId="1571DDB9" w:rsidR="00336B65" w:rsidRPr="00336B65" w:rsidRDefault="00336B65" w:rsidP="00336B65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Theme="minorHAnsi" w:hAnsiTheme="minorHAnsi" w:cstheme="minorHAnsi"/>
          <w:sz w:val="28"/>
          <w:szCs w:val="28"/>
        </w:rPr>
      </w:pPr>
      <w:r w:rsidRPr="00336B65">
        <w:rPr>
          <w:rFonts w:asciiTheme="minorHAnsi" w:hAnsiTheme="minorHAnsi" w:cstheme="minorHAnsi"/>
          <w:sz w:val="28"/>
          <w:szCs w:val="28"/>
        </w:rPr>
        <w:t>If you must drive, park the car a few blocks away from the school and walk the rest of the way.</w:t>
      </w:r>
    </w:p>
    <w:p w14:paraId="4B94D5A5" w14:textId="77777777" w:rsidR="007600D4" w:rsidRPr="00336B65" w:rsidRDefault="007600D4" w:rsidP="007600D4">
      <w:pPr>
        <w:tabs>
          <w:tab w:val="left" w:pos="5103"/>
        </w:tabs>
        <w:rPr>
          <w:rFonts w:asciiTheme="minorHAnsi" w:hAnsiTheme="minorHAnsi" w:cstheme="minorHAnsi"/>
          <w:sz w:val="28"/>
          <w:szCs w:val="28"/>
        </w:rPr>
      </w:pPr>
    </w:p>
    <w:p w14:paraId="6AA4A012" w14:textId="0F2F869A" w:rsidR="007600D4" w:rsidRPr="00336B65" w:rsidRDefault="006C16A5" w:rsidP="007600D4">
      <w:pPr>
        <w:tabs>
          <w:tab w:val="left" w:pos="5103"/>
        </w:tabs>
        <w:rPr>
          <w:rFonts w:asciiTheme="minorHAnsi" w:hAnsiTheme="minorHAnsi" w:cstheme="minorHAnsi"/>
          <w:bCs/>
          <w:sz w:val="28"/>
          <w:szCs w:val="28"/>
        </w:rPr>
      </w:pPr>
      <w:r w:rsidRPr="00336B6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5B91D62" wp14:editId="60F6E75E">
            <wp:simplePos x="0" y="0"/>
            <wp:positionH relativeFrom="page">
              <wp:align>center</wp:align>
            </wp:positionH>
            <wp:positionV relativeFrom="paragraph">
              <wp:posOffset>580390</wp:posOffset>
            </wp:positionV>
            <wp:extent cx="2184400" cy="2184400"/>
            <wp:effectExtent l="0" t="0" r="6350" b="6350"/>
            <wp:wrapSquare wrapText="bothSides"/>
            <wp:docPr id="6" name="Picture 4" descr="Walk Safely to School Day Friday 19 May 2023 Ku-ring-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k Safely to School Day Friday 19 May 2023 Ku-ring-gai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D4" w:rsidRPr="00336B65">
        <w:rPr>
          <w:rFonts w:asciiTheme="minorHAnsi" w:hAnsiTheme="minorHAnsi" w:cstheme="minorHAnsi"/>
          <w:sz w:val="28"/>
          <w:szCs w:val="28"/>
        </w:rPr>
        <w:t>For more information please visit:</w:t>
      </w:r>
      <w:r w:rsidR="00336B65" w:rsidRPr="00336B65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history="1">
        <w:r w:rsidR="00336B65" w:rsidRPr="00336B65">
          <w:rPr>
            <w:rStyle w:val="Hyperlink"/>
            <w:rFonts w:asciiTheme="minorHAnsi" w:hAnsiTheme="minorHAnsi" w:cstheme="minorHAnsi"/>
            <w:sz w:val="28"/>
            <w:szCs w:val="28"/>
          </w:rPr>
          <w:t>https://www.walk.com.au/WSTSD/</w:t>
        </w:r>
      </w:hyperlink>
      <w:r w:rsidR="00336B65" w:rsidRPr="00336B65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00D4" w:rsidRPr="00336B65" w:rsidSect="00770F2D">
      <w:headerReference w:type="default" r:id="rId9"/>
      <w:footerReference w:type="default" r:id="rId10"/>
      <w:pgSz w:w="11906" w:h="16838"/>
      <w:pgMar w:top="426" w:right="282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07AB" w14:textId="77777777" w:rsidR="00770F2D" w:rsidRDefault="00770F2D" w:rsidP="001B7337">
      <w:r>
        <w:separator/>
      </w:r>
    </w:p>
  </w:endnote>
  <w:endnote w:type="continuationSeparator" w:id="0">
    <w:p w14:paraId="2254633E" w14:textId="77777777" w:rsidR="00770F2D" w:rsidRDefault="00770F2D" w:rsidP="001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383" w14:textId="77777777" w:rsidR="0093714E" w:rsidRDefault="006C16A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865626" wp14:editId="07777777">
          <wp:simplePos x="0" y="0"/>
          <wp:positionH relativeFrom="page">
            <wp:posOffset>-114935</wp:posOffset>
          </wp:positionH>
          <wp:positionV relativeFrom="page">
            <wp:posOffset>9721215</wp:posOffset>
          </wp:positionV>
          <wp:extent cx="7779385" cy="1007745"/>
          <wp:effectExtent l="0" t="0" r="0" b="0"/>
          <wp:wrapNone/>
          <wp:docPr id="2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8261" w14:textId="77777777" w:rsidR="0093714E" w:rsidRDefault="00937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7551" w14:textId="77777777" w:rsidR="00770F2D" w:rsidRDefault="00770F2D" w:rsidP="001B7337">
      <w:r>
        <w:separator/>
      </w:r>
    </w:p>
  </w:footnote>
  <w:footnote w:type="continuationSeparator" w:id="0">
    <w:p w14:paraId="623E3C88" w14:textId="77777777" w:rsidR="00770F2D" w:rsidRDefault="00770F2D" w:rsidP="001B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A378" w14:textId="77777777" w:rsidR="001B7337" w:rsidRDefault="006C16A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43C11C" wp14:editId="07777777">
          <wp:simplePos x="0" y="0"/>
          <wp:positionH relativeFrom="page">
            <wp:posOffset>-113665</wp:posOffset>
          </wp:positionH>
          <wp:positionV relativeFrom="page">
            <wp:posOffset>-114300</wp:posOffset>
          </wp:positionV>
          <wp:extent cx="7774940" cy="235839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235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3C4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3538E"/>
    <w:multiLevelType w:val="hybridMultilevel"/>
    <w:tmpl w:val="5C000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05593">
    <w:abstractNumId w:val="0"/>
  </w:num>
  <w:num w:numId="2" w16cid:durableId="19138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00"/>
    <w:rsid w:val="000069F4"/>
    <w:rsid w:val="00014A88"/>
    <w:rsid w:val="00032E55"/>
    <w:rsid w:val="00041353"/>
    <w:rsid w:val="0004246D"/>
    <w:rsid w:val="000A1641"/>
    <w:rsid w:val="000C0F9E"/>
    <w:rsid w:val="00102DC5"/>
    <w:rsid w:val="00133692"/>
    <w:rsid w:val="001367C2"/>
    <w:rsid w:val="0014365C"/>
    <w:rsid w:val="001458FF"/>
    <w:rsid w:val="001A17D6"/>
    <w:rsid w:val="001B7337"/>
    <w:rsid w:val="001D00E5"/>
    <w:rsid w:val="001E374C"/>
    <w:rsid w:val="0024003E"/>
    <w:rsid w:val="0024294D"/>
    <w:rsid w:val="0025357F"/>
    <w:rsid w:val="002571BC"/>
    <w:rsid w:val="002663A0"/>
    <w:rsid w:val="00295394"/>
    <w:rsid w:val="002C7C55"/>
    <w:rsid w:val="002F3139"/>
    <w:rsid w:val="00304B3F"/>
    <w:rsid w:val="00305C18"/>
    <w:rsid w:val="00326B9E"/>
    <w:rsid w:val="00334E7D"/>
    <w:rsid w:val="00336B65"/>
    <w:rsid w:val="00337C43"/>
    <w:rsid w:val="00340045"/>
    <w:rsid w:val="003501D8"/>
    <w:rsid w:val="00361987"/>
    <w:rsid w:val="003649A8"/>
    <w:rsid w:val="00381832"/>
    <w:rsid w:val="00384C56"/>
    <w:rsid w:val="003855D9"/>
    <w:rsid w:val="00387C3D"/>
    <w:rsid w:val="003A40B4"/>
    <w:rsid w:val="003B0F20"/>
    <w:rsid w:val="003B126D"/>
    <w:rsid w:val="003B5355"/>
    <w:rsid w:val="003D08CC"/>
    <w:rsid w:val="003D58FE"/>
    <w:rsid w:val="003D62C1"/>
    <w:rsid w:val="003E71E5"/>
    <w:rsid w:val="003F4FAB"/>
    <w:rsid w:val="003F567D"/>
    <w:rsid w:val="004348BB"/>
    <w:rsid w:val="00476924"/>
    <w:rsid w:val="00485E1B"/>
    <w:rsid w:val="004945A0"/>
    <w:rsid w:val="004D553D"/>
    <w:rsid w:val="0052745F"/>
    <w:rsid w:val="00564ED9"/>
    <w:rsid w:val="005B1A6F"/>
    <w:rsid w:val="005C163A"/>
    <w:rsid w:val="005C2C71"/>
    <w:rsid w:val="00620800"/>
    <w:rsid w:val="00624D50"/>
    <w:rsid w:val="00631812"/>
    <w:rsid w:val="006424E7"/>
    <w:rsid w:val="00646D3B"/>
    <w:rsid w:val="00693428"/>
    <w:rsid w:val="0069364F"/>
    <w:rsid w:val="006A2CA7"/>
    <w:rsid w:val="006B20CB"/>
    <w:rsid w:val="006C16A5"/>
    <w:rsid w:val="006C7DE9"/>
    <w:rsid w:val="00711313"/>
    <w:rsid w:val="007132AF"/>
    <w:rsid w:val="00713C7E"/>
    <w:rsid w:val="00716DC6"/>
    <w:rsid w:val="007252A2"/>
    <w:rsid w:val="00731B65"/>
    <w:rsid w:val="007600D4"/>
    <w:rsid w:val="00770F2D"/>
    <w:rsid w:val="00774F72"/>
    <w:rsid w:val="0078171C"/>
    <w:rsid w:val="00790A3E"/>
    <w:rsid w:val="007A152C"/>
    <w:rsid w:val="007C0FA5"/>
    <w:rsid w:val="007C34FD"/>
    <w:rsid w:val="007F6DE3"/>
    <w:rsid w:val="00802E4C"/>
    <w:rsid w:val="008069EB"/>
    <w:rsid w:val="0081121C"/>
    <w:rsid w:val="008438B4"/>
    <w:rsid w:val="00855AF8"/>
    <w:rsid w:val="0086160F"/>
    <w:rsid w:val="008655A4"/>
    <w:rsid w:val="00881A0C"/>
    <w:rsid w:val="008A52D9"/>
    <w:rsid w:val="008C3581"/>
    <w:rsid w:val="008D11FA"/>
    <w:rsid w:val="00902A49"/>
    <w:rsid w:val="00907478"/>
    <w:rsid w:val="00911EEE"/>
    <w:rsid w:val="0093263A"/>
    <w:rsid w:val="00934D1E"/>
    <w:rsid w:val="0093714E"/>
    <w:rsid w:val="009A2110"/>
    <w:rsid w:val="009C538A"/>
    <w:rsid w:val="009D2CCA"/>
    <w:rsid w:val="00A227AA"/>
    <w:rsid w:val="00A53D02"/>
    <w:rsid w:val="00A6301F"/>
    <w:rsid w:val="00A836FD"/>
    <w:rsid w:val="00AD4ADA"/>
    <w:rsid w:val="00AE718A"/>
    <w:rsid w:val="00AF1258"/>
    <w:rsid w:val="00B324F5"/>
    <w:rsid w:val="00B41328"/>
    <w:rsid w:val="00B53255"/>
    <w:rsid w:val="00B53547"/>
    <w:rsid w:val="00B71F14"/>
    <w:rsid w:val="00B869F7"/>
    <w:rsid w:val="00BB2039"/>
    <w:rsid w:val="00BE169D"/>
    <w:rsid w:val="00BF57C8"/>
    <w:rsid w:val="00C12082"/>
    <w:rsid w:val="00C1334B"/>
    <w:rsid w:val="00C1499E"/>
    <w:rsid w:val="00C359D3"/>
    <w:rsid w:val="00C55303"/>
    <w:rsid w:val="00C60D6B"/>
    <w:rsid w:val="00C637DF"/>
    <w:rsid w:val="00C74A3B"/>
    <w:rsid w:val="00CA097F"/>
    <w:rsid w:val="00CA6D9B"/>
    <w:rsid w:val="00CA76FF"/>
    <w:rsid w:val="00CB1489"/>
    <w:rsid w:val="00CC4391"/>
    <w:rsid w:val="00D141A0"/>
    <w:rsid w:val="00D17778"/>
    <w:rsid w:val="00D479A8"/>
    <w:rsid w:val="00DC6493"/>
    <w:rsid w:val="00DC6918"/>
    <w:rsid w:val="00DC6B5E"/>
    <w:rsid w:val="00DD2F58"/>
    <w:rsid w:val="00DF039F"/>
    <w:rsid w:val="00E11166"/>
    <w:rsid w:val="00E4484C"/>
    <w:rsid w:val="00E5280D"/>
    <w:rsid w:val="00E638CE"/>
    <w:rsid w:val="00E64914"/>
    <w:rsid w:val="00E776B2"/>
    <w:rsid w:val="00EA3A75"/>
    <w:rsid w:val="00EA4472"/>
    <w:rsid w:val="00EC1BCE"/>
    <w:rsid w:val="00EE41B3"/>
    <w:rsid w:val="00F26D36"/>
    <w:rsid w:val="00F44E8F"/>
    <w:rsid w:val="00F71385"/>
    <w:rsid w:val="00F81753"/>
    <w:rsid w:val="00F90C7F"/>
    <w:rsid w:val="00FA596D"/>
    <w:rsid w:val="00FA6837"/>
    <w:rsid w:val="199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4EDA7"/>
  <w14:defaultImageDpi w14:val="300"/>
  <w15:chartTrackingRefBased/>
  <w15:docId w15:val="{BD9EC1F9-1324-4735-9051-4AF50EF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AF8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EC1BCE"/>
    <w:pPr>
      <w:widowControl w:val="0"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7C55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rsid w:val="001367C2"/>
    <w:rPr>
      <w:sz w:val="18"/>
      <w:szCs w:val="18"/>
    </w:rPr>
  </w:style>
  <w:style w:type="character" w:customStyle="1" w:styleId="BalloonTextChar">
    <w:name w:val="Balloon Text Char"/>
    <w:link w:val="BalloonText"/>
    <w:rsid w:val="001367C2"/>
    <w:rPr>
      <w:sz w:val="18"/>
      <w:szCs w:val="18"/>
      <w:lang w:eastAsia="en-AU"/>
    </w:rPr>
  </w:style>
  <w:style w:type="paragraph" w:styleId="Header">
    <w:name w:val="header"/>
    <w:basedOn w:val="Normal"/>
    <w:link w:val="HeaderChar"/>
    <w:rsid w:val="001B73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B73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73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7337"/>
    <w:rPr>
      <w:sz w:val="24"/>
      <w:szCs w:val="24"/>
    </w:rPr>
  </w:style>
  <w:style w:type="character" w:styleId="Hyperlink">
    <w:name w:val="Hyperlink"/>
    <w:rsid w:val="007600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600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k.com.au/WSTS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\My%20Documents\1ADMIN%20fm09\BLANK%20PROFORMAS\HPS%20LETTERHEAD%20AUG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HPS LETTERHEAD AUG19</Template>
  <TotalTime>2</TotalTime>
  <Pages>1</Pages>
  <Words>186</Words>
  <Characters>947</Characters>
  <Application>Microsoft Office Word</Application>
  <DocSecurity>0</DocSecurity>
  <Lines>7</Lines>
  <Paragraphs>2</Paragraphs>
  <ScaleCrop>false</ScaleCrop>
  <Company>NSW Department of Education and Training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User</dc:creator>
  <cp:keywords/>
  <cp:lastModifiedBy>Sarah Springett</cp:lastModifiedBy>
  <cp:revision>3</cp:revision>
  <cp:lastPrinted>2022-02-28T22:16:00Z</cp:lastPrinted>
  <dcterms:created xsi:type="dcterms:W3CDTF">2024-04-30T05:33:00Z</dcterms:created>
  <dcterms:modified xsi:type="dcterms:W3CDTF">2024-04-30T22:45:00Z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d42170165aea6e8b5c622f416a0a57aefa52bf35595bd4f592847f20454d706c</vt:lpwstr>
  </property>
</Properties>
</file>